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61C56" w14:textId="266D04F6" w:rsidR="00535962" w:rsidRPr="00F7167E" w:rsidRDefault="00F005B3">
      <w:r w:rsidRPr="003748DC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79E4CF12" wp14:editId="3F6426C9">
            <wp:simplePos x="0" y="0"/>
            <wp:positionH relativeFrom="margin">
              <wp:align>center</wp:align>
            </wp:positionH>
            <wp:positionV relativeFrom="margin">
              <wp:posOffset>-561975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005B3"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3FA6D91B" wp14:editId="487FC5F7">
                <wp:simplePos x="0" y="0"/>
                <wp:positionH relativeFrom="column">
                  <wp:posOffset>4581525</wp:posOffset>
                </wp:positionH>
                <wp:positionV relativeFrom="paragraph">
                  <wp:posOffset>-173355</wp:posOffset>
                </wp:positionV>
                <wp:extent cx="1793240" cy="701040"/>
                <wp:effectExtent l="0" t="0" r="16510" b="22860"/>
                <wp:wrapNone/>
                <wp:docPr id="1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93240" cy="701040"/>
                          <a:chOff x="12866" y="523"/>
                          <a:chExt cx="2544" cy="1104"/>
                        </a:xfrm>
                      </wpg:grpSpPr>
                      <wps:wsp>
                        <wps:cNvPr id="1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1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Content>
                                  <w:p w14:paraId="27AEC37F" w14:textId="77777777" w:rsidR="00F005B3" w:rsidRPr="00535962" w:rsidRDefault="00F005B3" w:rsidP="00F005B3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JMLG-CCC-CP-2025-0001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8E941C" w14:textId="77777777" w:rsidR="00F005B3" w:rsidRPr="00535962" w:rsidRDefault="00F005B3" w:rsidP="00F005B3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6D91B" id="Group 20" o:spid="_x0000_s1026" style="position:absolute;margin-left:360.75pt;margin-top:-13.65pt;width:141.2pt;height:55.2pt;z-index:25169920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Content>
                            <w:p w14:paraId="27AEC37F" w14:textId="77777777" w:rsidR="00F005B3" w:rsidRPr="00535962" w:rsidRDefault="00F005B3" w:rsidP="00F005B3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JMLG-CCC-CP-2025-0001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" fillcolor="black [3213]" strokecolor="white [3212]" strokeweight="3pt">
                    <v:textbox>
                      <w:txbxContent>
                        <w:p w14:paraId="768E941C" w14:textId="77777777" w:rsidR="00F005B3" w:rsidRPr="00535962" w:rsidRDefault="00F005B3" w:rsidP="00F005B3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757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73C0E8" wp14:editId="16933040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5A8CE1A1" w14:textId="1D1A056C" w:rsidR="00BC61BD" w:rsidRPr="00BC61BD" w:rsidRDefault="00F005B3">
                                <w:pPr>
                                  <w:rPr>
                                    <w:lang w:val="en-US"/>
                                  </w:rPr>
                                </w:pPr>
                                <w:r w:rsidRPr="00F005B3">
                                  <w:drawing>
                                    <wp:inline distT="0" distB="0" distL="0" distR="0" wp14:anchorId="0A4EC3D3" wp14:editId="167D089F">
                                      <wp:extent cx="845820" cy="603577"/>
                                      <wp:effectExtent l="0" t="0" r="0" b="6350"/>
                                      <wp:docPr id="19" name="Imagen 19" descr="Junta del Distrito Municipal La Guáyiga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" name="Imagen 7" descr="Junta del Distrito Municipal La Guáyiga"/>
                                              <pic:cNvPicPr/>
                                            </pic:nvPicPr>
                                            <pic:blipFill>
                                              <a:blip r:embed="rId9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60357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3C0E8" id="Text Box 2" o:spid="_x0000_s1031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5A8CE1A1" w14:textId="1D1A056C" w:rsidR="00BC61BD" w:rsidRPr="00BC61BD" w:rsidRDefault="00F005B3">
                          <w:pPr>
                            <w:rPr>
                              <w:lang w:val="en-US"/>
                            </w:rPr>
                          </w:pPr>
                          <w:r w:rsidRPr="00F005B3">
                            <w:drawing>
                              <wp:inline distT="0" distB="0" distL="0" distR="0" wp14:anchorId="0A4EC3D3" wp14:editId="167D089F">
                                <wp:extent cx="845820" cy="603577"/>
                                <wp:effectExtent l="0" t="0" r="0" b="6350"/>
                                <wp:docPr id="19" name="Imagen 19" descr="Junta del Distrito Municipal La Guáyiga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 descr="Junta del Distrito Municipal La Guáyiga"/>
                                        <pic:cNvPicPr/>
                                      </pic:nvPicPr>
                                      <pic:blipFill>
                                        <a:blip r:embed="rId9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60357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C757B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2C42B2" wp14:editId="6C7D2B71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5797C" w14:textId="77777777"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C42B2" id="Text Box 25" o:spid="_x0000_s1032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" filled="f" stroked="f">
                <v:textbox inset="0,0,0,0">
                  <w:txbxContent>
                    <w:p w14:paraId="6F35797C" w14:textId="77777777"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</w:p>
    <w:p w14:paraId="3359FC30" w14:textId="1247C4C9" w:rsidR="00535962" w:rsidRPr="00535962" w:rsidRDefault="00F005B3" w:rsidP="00535962">
      <w:r w:rsidRPr="00F005B3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4B50B03" wp14:editId="66ECC78C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3037840" cy="279400"/>
                <wp:effectExtent l="0" t="0" r="0" b="6350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7E7DCB" w14:textId="77777777" w:rsidR="00F005B3" w:rsidRPr="002E1412" w:rsidRDefault="00F005B3" w:rsidP="00F005B3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Content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Junta de Distrito Municipal de La </w:t>
                                </w:r>
                                <w:proofErr w:type="spellStart"/>
                                <w:r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Guáyiga</w:t>
                                </w:r>
                                <w:proofErr w:type="spellEnd"/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50B03" id="Text Box 16" o:spid="_x0000_s1033" type="#_x0000_t202" style="position:absolute;margin-left:0;margin-top:.75pt;width:239.2pt;height:22pt;z-index:251701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" stroked="f">
                <v:textbox>
                  <w:txbxContent>
                    <w:p w14:paraId="647E7DCB" w14:textId="77777777" w:rsidR="00F005B3" w:rsidRPr="002E1412" w:rsidRDefault="00F005B3" w:rsidP="00F005B3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Junta de Distrito Municipal de La </w:t>
                          </w:r>
                          <w:proofErr w:type="spellStart"/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Guáyiga</w:t>
                          </w:r>
                          <w:proofErr w:type="spellEnd"/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2C9B53" w14:textId="665506A5" w:rsidR="00535962" w:rsidRDefault="00F005B3" w:rsidP="00535962">
      <w:r w:rsidRPr="00F005B3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417000" wp14:editId="4248A66D">
                <wp:simplePos x="0" y="0"/>
                <wp:positionH relativeFrom="column">
                  <wp:posOffset>4943475</wp:posOffset>
                </wp:positionH>
                <wp:positionV relativeFrom="paragraph">
                  <wp:posOffset>161925</wp:posOffset>
                </wp:positionV>
                <wp:extent cx="1520825" cy="278130"/>
                <wp:effectExtent l="3810" t="0" r="0" b="1270"/>
                <wp:wrapNone/>
                <wp:docPr id="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BB4B0" w14:textId="77777777" w:rsidR="00F005B3" w:rsidRPr="0026335F" w:rsidRDefault="00F005B3" w:rsidP="00F005B3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17000" id="Text Box 12" o:spid="_x0000_s1034" type="#_x0000_t202" style="position:absolute;margin-left:389.25pt;margin-top:12.75pt;width:119.75pt;height:21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" filled="f" stroked="f">
                <v:textbox>
                  <w:txbxContent>
                    <w:p w14:paraId="750BB4B0" w14:textId="77777777" w:rsidR="00F005B3" w:rsidRPr="0026335F" w:rsidRDefault="00F005B3" w:rsidP="00F005B3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04F897C" w14:textId="709C72BB" w:rsidR="006506D0" w:rsidRDefault="00C757B0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4C4031" wp14:editId="0478D2F5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6B0BE7" w14:textId="77777777"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C4031" id="Text Box 18" o:spid="_x0000_s1035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" stroked="f">
                <v:textbox>
                  <w:txbxContent>
                    <w:p w14:paraId="6C6B0BE7" w14:textId="77777777"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765A14B6" w14:textId="41FC6319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78D992EF" w14:textId="0D4536FE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4DE6CEBD" w14:textId="4752A9E6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2A960280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57EABA2C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2F5035F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6C8F4819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FCDD932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27124595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0304269F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514A4BCC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2A4AA722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0CFA7B8D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00628C8B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5FB66C70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746AEA83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44B3AC69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BEA05B2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1BE9576E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61CBE1AA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659D1444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561F68E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E08CEA6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02EC7087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43A5A3B0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44857D11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501BD5C2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56E4527C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103D452D" w14:textId="77777777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r w:rsidR="007D15B9" w:rsidRPr="007C2731">
        <w:rPr>
          <w:b/>
          <w:bCs/>
          <w:sz w:val="22"/>
          <w:szCs w:val="22"/>
        </w:rPr>
        <w:t>Idiomas</w:t>
      </w:r>
      <w:r w:rsidR="007D15B9" w:rsidRPr="007C2731">
        <w:rPr>
          <w:sz w:val="22"/>
          <w:szCs w:val="22"/>
        </w:rPr>
        <w:t xml:space="preserve"> [</w:t>
      </w:r>
      <w:r w:rsidRPr="007C2731">
        <w:rPr>
          <w:i/>
          <w:iCs/>
          <w:color w:val="FF0000"/>
          <w:sz w:val="22"/>
          <w:szCs w:val="22"/>
        </w:rPr>
        <w:t xml:space="preserve">Para cada idioma indique el grado de competencia: bueno, regular, </w:t>
      </w:r>
      <w:r w:rsidR="007D15B9" w:rsidRPr="007C2731">
        <w:rPr>
          <w:i/>
          <w:iCs/>
          <w:color w:val="FF0000"/>
          <w:sz w:val="22"/>
          <w:szCs w:val="22"/>
        </w:rPr>
        <w:t>pobre, en</w:t>
      </w:r>
      <w:r w:rsidRPr="007C2731">
        <w:rPr>
          <w:i/>
          <w:iCs/>
          <w:color w:val="FF0000"/>
          <w:sz w:val="22"/>
          <w:szCs w:val="22"/>
        </w:rPr>
        <w:t xml:space="preserve">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199398EE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4E5EA42C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1FCD114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191D0D8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0A9D2FD1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4B401FBE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760EAC6A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2BF94A08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1599E190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4B6EFDD2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7C0C3714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75635BFA" w14:textId="77777777" w:rsidTr="00044FA8">
        <w:trPr>
          <w:trHeight w:val="4637"/>
        </w:trPr>
        <w:tc>
          <w:tcPr>
            <w:tcW w:w="3269" w:type="dxa"/>
          </w:tcPr>
          <w:p w14:paraId="7BA9F9A4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42DB00B0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66B6405E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78D04D95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6A3D3B7F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4A206668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58057381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642CFFE4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2D61BA7A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193B9C56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1EE943B2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75D6BCD5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4A1727EC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 xml:space="preserve">Actividades </w:t>
            </w:r>
            <w:proofErr w:type="gramStart"/>
            <w:r w:rsidRPr="007C2731">
              <w:rPr>
                <w:sz w:val="22"/>
                <w:szCs w:val="22"/>
              </w:rPr>
              <w:t>desempeñadas:_</w:t>
            </w:r>
            <w:proofErr w:type="gramEnd"/>
            <w:r w:rsidRPr="007C2731">
              <w:rPr>
                <w:sz w:val="22"/>
                <w:szCs w:val="22"/>
              </w:rPr>
              <w:t>______________________</w:t>
            </w:r>
          </w:p>
        </w:tc>
      </w:tr>
    </w:tbl>
    <w:p w14:paraId="7FCC7E74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31C1310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47142E72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6C4698E3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6B64359F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7E6A0A05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450F6C5C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7BBCD9B6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59D62" w14:textId="77777777" w:rsidR="0036114E" w:rsidRDefault="0036114E" w:rsidP="001007E7">
      <w:pPr>
        <w:spacing w:after="0" w:line="240" w:lineRule="auto"/>
      </w:pPr>
      <w:r>
        <w:separator/>
      </w:r>
    </w:p>
  </w:endnote>
  <w:endnote w:type="continuationSeparator" w:id="0">
    <w:p w14:paraId="41FB8636" w14:textId="77777777" w:rsidR="0036114E" w:rsidRDefault="0036114E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65BE9" w14:textId="77777777" w:rsidR="001007E7" w:rsidRDefault="00C757B0">
    <w:pPr>
      <w:pStyle w:val="Piedepgina"/>
    </w:pP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8EE4A5" wp14:editId="6EE69256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D0FDC0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8EE4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" filled="f" stroked="f">
              <v:textbox inset="0,0,0,0">
                <w:txbxContent>
                  <w:p w14:paraId="1FD0FDC0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n-US"/>
      </w:rPr>
      <w:drawing>
        <wp:anchor distT="0" distB="0" distL="114300" distR="114300" simplePos="0" relativeHeight="251664384" behindDoc="0" locked="0" layoutInCell="1" allowOverlap="1" wp14:anchorId="1E88EBF3" wp14:editId="05D082C0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B34BF71" wp14:editId="21A114AA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600A2D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357339AA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B34BF71" id="Text Box 3" o:spid="_x0000_s1038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" filled="f" stroked="f">
              <v:textbox inset="0,0,0,0">
                <w:txbxContent>
                  <w:p w14:paraId="2E600A2D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357339AA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15B0CF24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3B075538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35D279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47C41143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47D70F88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6A4BB" w14:textId="77777777" w:rsidR="0036114E" w:rsidRDefault="0036114E" w:rsidP="001007E7">
      <w:pPr>
        <w:spacing w:after="0" w:line="240" w:lineRule="auto"/>
      </w:pPr>
      <w:r>
        <w:separator/>
      </w:r>
    </w:p>
  </w:footnote>
  <w:footnote w:type="continuationSeparator" w:id="0">
    <w:p w14:paraId="22FD8E1E" w14:textId="77777777" w:rsidR="0036114E" w:rsidRDefault="0036114E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63398" w14:textId="77777777" w:rsidR="00051C0A" w:rsidRDefault="00C757B0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B279D0A" wp14:editId="49C05522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8A395" w14:textId="77777777"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7D15B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36114E">
                            <w:fldChar w:fldCharType="begin"/>
                          </w:r>
                          <w:r w:rsidR="0036114E">
                            <w:instrText xml:space="preserve"> NUMPAGES   \* MERGEFORMAT </w:instrText>
                          </w:r>
                          <w:r w:rsidR="0036114E">
                            <w:fldChar w:fldCharType="separate"/>
                          </w:r>
                          <w:r w:rsidR="007D15B9" w:rsidRPr="007D15B9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36114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79D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6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" filled="f" stroked="f">
              <v:textbox>
                <w:txbxContent>
                  <w:p w14:paraId="0458A395" w14:textId="77777777"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7D15B9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36114E">
                      <w:fldChar w:fldCharType="begin"/>
                    </w:r>
                    <w:r w:rsidR="0036114E">
                      <w:instrText xml:space="preserve"> NUMPAGES   \* MERGEFORMAT </w:instrText>
                    </w:r>
                    <w:r w:rsidR="0036114E">
                      <w:fldChar w:fldCharType="separate"/>
                    </w:r>
                    <w:r w:rsidR="007D15B9" w:rsidRPr="007D15B9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36114E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53DBA"/>
    <w:rsid w:val="0026335F"/>
    <w:rsid w:val="00295BD4"/>
    <w:rsid w:val="002B43A0"/>
    <w:rsid w:val="002D451D"/>
    <w:rsid w:val="002E1412"/>
    <w:rsid w:val="00314023"/>
    <w:rsid w:val="00341484"/>
    <w:rsid w:val="0036114E"/>
    <w:rsid w:val="003748DC"/>
    <w:rsid w:val="00387B71"/>
    <w:rsid w:val="00392351"/>
    <w:rsid w:val="00404131"/>
    <w:rsid w:val="0042490F"/>
    <w:rsid w:val="004379A6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5091"/>
    <w:rsid w:val="00780880"/>
    <w:rsid w:val="007B0E1F"/>
    <w:rsid w:val="007B6F6F"/>
    <w:rsid w:val="007C2731"/>
    <w:rsid w:val="007D15B9"/>
    <w:rsid w:val="00820C9F"/>
    <w:rsid w:val="0082707E"/>
    <w:rsid w:val="008315B0"/>
    <w:rsid w:val="00841C52"/>
    <w:rsid w:val="008B3AE5"/>
    <w:rsid w:val="008C388B"/>
    <w:rsid w:val="008C708C"/>
    <w:rsid w:val="008D58A6"/>
    <w:rsid w:val="008E350E"/>
    <w:rsid w:val="00906489"/>
    <w:rsid w:val="00956E4E"/>
    <w:rsid w:val="00966EEE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538A0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5078F"/>
    <w:rsid w:val="00C66D08"/>
    <w:rsid w:val="00C7470C"/>
    <w:rsid w:val="00C757B0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446DC"/>
    <w:rsid w:val="00E82502"/>
    <w:rsid w:val="00EA6B34"/>
    <w:rsid w:val="00EA7406"/>
    <w:rsid w:val="00ED5D61"/>
    <w:rsid w:val="00EE1E7B"/>
    <w:rsid w:val="00F005B3"/>
    <w:rsid w:val="00F225BF"/>
    <w:rsid w:val="00F53753"/>
    <w:rsid w:val="00F7167E"/>
    <w:rsid w:val="00F7443C"/>
    <w:rsid w:val="00F9504D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6A3C4D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77729-D25A-4D4E-A8CB-18E62DA00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2</TotalTime>
  <Pages>2</Pages>
  <Words>528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Licitaciones General</cp:lastModifiedBy>
  <cp:revision>6</cp:revision>
  <cp:lastPrinted>2011-03-04T18:55:00Z</cp:lastPrinted>
  <dcterms:created xsi:type="dcterms:W3CDTF">2021-02-07T05:32:00Z</dcterms:created>
  <dcterms:modified xsi:type="dcterms:W3CDTF">2025-03-04T18:49:00Z</dcterms:modified>
</cp:coreProperties>
</file>